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1D09" w:rsidRPr="002E14F0" w:rsidRDefault="00CC1D09" w:rsidP="009E0CA0">
      <w:pPr>
        <w:spacing w:after="0" w:line="276" w:lineRule="auto"/>
        <w:jc w:val="both"/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9D0B95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6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  <w:bookmarkStart w:id="0" w:name="_GoBack"/>
            <w:bookmarkEnd w:id="0"/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7561A7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7561A7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11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7561A7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342" w:type="dxa"/>
        <w:tblLook w:val="04A0" w:firstRow="1" w:lastRow="0" w:firstColumn="1" w:lastColumn="0" w:noHBand="0" w:noVBand="1"/>
      </w:tblPr>
      <w:tblGrid>
        <w:gridCol w:w="1008"/>
        <w:gridCol w:w="1891"/>
        <w:gridCol w:w="2458"/>
        <w:gridCol w:w="4812"/>
        <w:gridCol w:w="1555"/>
        <w:gridCol w:w="1618"/>
      </w:tblGrid>
      <w:tr w:rsidR="00C17B37" w:rsidRPr="00C17B37" w:rsidTr="00C17B37">
        <w:trPr>
          <w:trHeight w:val="361"/>
        </w:trPr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8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  <w:proofErr w:type="spellEnd"/>
          </w:p>
        </w:tc>
        <w:tc>
          <w:tcPr>
            <w:tcW w:w="245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  <w:proofErr w:type="spellEnd"/>
          </w:p>
        </w:tc>
        <w:tc>
          <w:tcPr>
            <w:tcW w:w="48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  <w:proofErr w:type="spellEnd"/>
          </w:p>
        </w:tc>
        <w:tc>
          <w:tcPr>
            <w:tcW w:w="15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16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  <w:proofErr w:type="spellEnd"/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  <w:t xml:space="preserve">Rita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Uldedaj</w:t>
            </w:r>
            <w:proofErr w:type="spellEnd"/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Rudina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Mullaraj</w:t>
            </w:r>
            <w:proofErr w:type="spellEnd"/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Sada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Lufta</w:t>
            </w:r>
            <w:proofErr w:type="spellEnd"/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Sadik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                         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Sade    </w:t>
            </w:r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Saimir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Marku</w:t>
            </w:r>
            <w:proofErr w:type="spellEnd"/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Saimir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Koçibelli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Sanie</w:t>
            </w:r>
            <w:proofErr w:type="spellEnd"/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Nezaj</w:t>
            </w:r>
            <w:proofErr w:type="spellEnd"/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lastRenderedPageBreak/>
              <w:t>8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Shega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Hajderi</w:t>
            </w:r>
            <w:proofErr w:type="spellEnd"/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Sherif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Ruci</w:t>
            </w:r>
            <w:proofErr w:type="spellEnd"/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Teuta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Uka</w:t>
            </w:r>
            <w:proofErr w:type="spellEnd"/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Valbona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 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Durra  </w:t>
            </w:r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Vasilika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         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Dulja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  </w:t>
            </w:r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17B37" w:rsidRPr="00C17B37" w:rsidTr="00C17B37">
        <w:trPr>
          <w:trHeight w:val="722"/>
        </w:trPr>
        <w:tc>
          <w:tcPr>
            <w:tcW w:w="10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8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Vladimir  </w:t>
            </w: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Nona</w:t>
            </w:r>
          </w:p>
        </w:tc>
        <w:tc>
          <w:tcPr>
            <w:tcW w:w="48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C17B3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C17B37" w:rsidRPr="00C17B37" w:rsidRDefault="00C17B37" w:rsidP="00C1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C17B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sectPr w:rsidR="00542972" w:rsidRPr="002E14F0" w:rsidSect="000B4D48">
      <w:headerReference w:type="default" r:id="rId9"/>
      <w:footerReference w:type="default" r:id="rId10"/>
      <w:pgSz w:w="15840" w:h="12240" w:orient="landscape"/>
      <w:pgMar w:top="709" w:right="1440" w:bottom="851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62" w:rsidRDefault="00A33B62" w:rsidP="00690305">
      <w:pPr>
        <w:spacing w:after="0" w:line="240" w:lineRule="auto"/>
      </w:pPr>
      <w:r>
        <w:separator/>
      </w:r>
    </w:p>
  </w:endnote>
  <w:endnote w:type="continuationSeparator" w:id="0">
    <w:p w:rsidR="00A33B62" w:rsidRDefault="00A33B62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62" w:rsidRDefault="00A33B62" w:rsidP="00690305">
      <w:pPr>
        <w:spacing w:after="0" w:line="240" w:lineRule="auto"/>
      </w:pPr>
      <w:r>
        <w:separator/>
      </w:r>
    </w:p>
  </w:footnote>
  <w:footnote w:type="continuationSeparator" w:id="0">
    <w:p w:rsidR="00A33B62" w:rsidRDefault="00A33B62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D0B95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76291"/>
    <w:rsid w:val="000B09A6"/>
    <w:rsid w:val="000B4D48"/>
    <w:rsid w:val="000D57D1"/>
    <w:rsid w:val="000E0A97"/>
    <w:rsid w:val="000E6E9D"/>
    <w:rsid w:val="001017FA"/>
    <w:rsid w:val="00130C26"/>
    <w:rsid w:val="001E3BCA"/>
    <w:rsid w:val="0021531A"/>
    <w:rsid w:val="00215573"/>
    <w:rsid w:val="00222AD9"/>
    <w:rsid w:val="00224EAB"/>
    <w:rsid w:val="00244E29"/>
    <w:rsid w:val="00251F02"/>
    <w:rsid w:val="00271E3B"/>
    <w:rsid w:val="00287F2C"/>
    <w:rsid w:val="002A2045"/>
    <w:rsid w:val="002B59E0"/>
    <w:rsid w:val="002D4749"/>
    <w:rsid w:val="002E14F0"/>
    <w:rsid w:val="002F746C"/>
    <w:rsid w:val="00303D0C"/>
    <w:rsid w:val="00310F11"/>
    <w:rsid w:val="00314EA2"/>
    <w:rsid w:val="00331D85"/>
    <w:rsid w:val="0034691D"/>
    <w:rsid w:val="00367730"/>
    <w:rsid w:val="0037342F"/>
    <w:rsid w:val="00392257"/>
    <w:rsid w:val="00396544"/>
    <w:rsid w:val="003E1DB7"/>
    <w:rsid w:val="00401733"/>
    <w:rsid w:val="00416A91"/>
    <w:rsid w:val="00432FA1"/>
    <w:rsid w:val="00440DF1"/>
    <w:rsid w:val="0045194E"/>
    <w:rsid w:val="00467A33"/>
    <w:rsid w:val="004A0A56"/>
    <w:rsid w:val="004C4B0C"/>
    <w:rsid w:val="004D554C"/>
    <w:rsid w:val="005149A0"/>
    <w:rsid w:val="005154E7"/>
    <w:rsid w:val="00542972"/>
    <w:rsid w:val="0057703C"/>
    <w:rsid w:val="005807A0"/>
    <w:rsid w:val="00594CD2"/>
    <w:rsid w:val="005A23EF"/>
    <w:rsid w:val="005D215D"/>
    <w:rsid w:val="0061389A"/>
    <w:rsid w:val="006208AA"/>
    <w:rsid w:val="006532ED"/>
    <w:rsid w:val="006566C3"/>
    <w:rsid w:val="00674D64"/>
    <w:rsid w:val="006815F9"/>
    <w:rsid w:val="00681C1B"/>
    <w:rsid w:val="00690305"/>
    <w:rsid w:val="00695F57"/>
    <w:rsid w:val="006B23B2"/>
    <w:rsid w:val="006B4345"/>
    <w:rsid w:val="006D652D"/>
    <w:rsid w:val="006F5CE5"/>
    <w:rsid w:val="006F6373"/>
    <w:rsid w:val="00744275"/>
    <w:rsid w:val="00750D5D"/>
    <w:rsid w:val="007561A7"/>
    <w:rsid w:val="007B37A6"/>
    <w:rsid w:val="007B424F"/>
    <w:rsid w:val="007B5DFE"/>
    <w:rsid w:val="00831D07"/>
    <w:rsid w:val="00834902"/>
    <w:rsid w:val="00845CA3"/>
    <w:rsid w:val="0086611D"/>
    <w:rsid w:val="0089502A"/>
    <w:rsid w:val="008B4E3D"/>
    <w:rsid w:val="00903E6D"/>
    <w:rsid w:val="00914DB4"/>
    <w:rsid w:val="00932BF1"/>
    <w:rsid w:val="00956626"/>
    <w:rsid w:val="00962A3F"/>
    <w:rsid w:val="00973259"/>
    <w:rsid w:val="009D0B95"/>
    <w:rsid w:val="009D1E5E"/>
    <w:rsid w:val="009E0CA0"/>
    <w:rsid w:val="009E3BA8"/>
    <w:rsid w:val="009E53A5"/>
    <w:rsid w:val="009E7E85"/>
    <w:rsid w:val="00A149D6"/>
    <w:rsid w:val="00A33B62"/>
    <w:rsid w:val="00A96349"/>
    <w:rsid w:val="00AF38ED"/>
    <w:rsid w:val="00B1683C"/>
    <w:rsid w:val="00B36014"/>
    <w:rsid w:val="00B45F23"/>
    <w:rsid w:val="00B50A04"/>
    <w:rsid w:val="00B53410"/>
    <w:rsid w:val="00C17B37"/>
    <w:rsid w:val="00C35D6C"/>
    <w:rsid w:val="00C5140A"/>
    <w:rsid w:val="00CA16D8"/>
    <w:rsid w:val="00CC1D09"/>
    <w:rsid w:val="00CD19D9"/>
    <w:rsid w:val="00DA2F5F"/>
    <w:rsid w:val="00DD595E"/>
    <w:rsid w:val="00E266AC"/>
    <w:rsid w:val="00E32672"/>
    <w:rsid w:val="00E32E1F"/>
    <w:rsid w:val="00E60059"/>
    <w:rsid w:val="00E739BB"/>
    <w:rsid w:val="00E77900"/>
    <w:rsid w:val="00E92876"/>
    <w:rsid w:val="00EA0451"/>
    <w:rsid w:val="00EE249E"/>
    <w:rsid w:val="00EE68DA"/>
    <w:rsid w:val="00F238DE"/>
    <w:rsid w:val="00F55001"/>
    <w:rsid w:val="00F740CB"/>
    <w:rsid w:val="00FA0450"/>
    <w:rsid w:val="00FB61AB"/>
    <w:rsid w:val="00FD616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1765-3CCD-465F-8DC6-89F6FA5E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5</cp:revision>
  <cp:lastPrinted>2021-04-08T06:37:00Z</cp:lastPrinted>
  <dcterms:created xsi:type="dcterms:W3CDTF">2022-11-23T13:47:00Z</dcterms:created>
  <dcterms:modified xsi:type="dcterms:W3CDTF">2022-11-23T13:48:00Z</dcterms:modified>
</cp:coreProperties>
</file>